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53549C" w14:textId="77777777" w:rsidR="002807C0" w:rsidRDefault="002807C0" w:rsidP="00C6100B">
      <w:pPr>
        <w:pStyle w:val="Titre"/>
        <w:rPr>
          <w:b/>
          <w:bCs/>
          <w:color w:val="0070C0"/>
          <w:sz w:val="48"/>
          <w:szCs w:val="48"/>
        </w:rPr>
      </w:pPr>
    </w:p>
    <w:p w14:paraId="6D32E7CF" w14:textId="294F3FE7" w:rsidR="00C6100B" w:rsidRPr="00C6100B" w:rsidRDefault="00C6100B" w:rsidP="00C6100B">
      <w:pPr>
        <w:pStyle w:val="Titre"/>
        <w:rPr>
          <w:b/>
          <w:bCs/>
          <w:color w:val="0070C0"/>
          <w:sz w:val="48"/>
          <w:szCs w:val="48"/>
        </w:rPr>
      </w:pPr>
      <w:r w:rsidRPr="00C6100B">
        <w:rPr>
          <w:b/>
          <w:bCs/>
          <w:color w:val="0070C0"/>
          <w:sz w:val="48"/>
          <w:szCs w:val="48"/>
        </w:rPr>
        <w:t>Rejoindre une Association familiale protestante</w:t>
      </w:r>
    </w:p>
    <w:p w14:paraId="54F3E0AA" w14:textId="77777777" w:rsidR="00C6100B" w:rsidRPr="00C6100B" w:rsidRDefault="00C6100B" w:rsidP="00C6100B">
      <w:pPr>
        <w:pStyle w:val="Titre"/>
        <w:rPr>
          <w:color w:val="0070C0"/>
          <w:sz w:val="48"/>
          <w:szCs w:val="48"/>
        </w:rPr>
      </w:pPr>
      <w:r w:rsidRPr="00C6100B">
        <w:rPr>
          <w:color w:val="0070C0"/>
          <w:sz w:val="48"/>
          <w:szCs w:val="48"/>
        </w:rPr>
        <w:t xml:space="preserve">Servir avec foi, agir pour le bien commun </w:t>
      </w:r>
    </w:p>
    <w:p w14:paraId="24361F6A" w14:textId="77777777" w:rsidR="00C6100B" w:rsidRDefault="00C6100B" w:rsidP="00C6100B"/>
    <w:p w14:paraId="2AFECC53" w14:textId="37BE8D0E" w:rsidR="00C6100B" w:rsidRDefault="00C6100B" w:rsidP="00C6100B">
      <w:r>
        <w:t xml:space="preserve">Les Associations familiales protestantes permettent à chacun de passer de la parole aux actes en s’engageant concrètement pour les familles. </w:t>
      </w:r>
    </w:p>
    <w:p w14:paraId="0BF15B94" w14:textId="77777777" w:rsidR="00C6100B" w:rsidRDefault="00C6100B" w:rsidP="00C6100B">
      <w:r>
        <w:t>Ancrées dans les Églises protestantes évangéliques, elles rassemblent des bénévoles convaincus que la foi engage à l’entraide, le soutien et la solidarité en direction de tous.</w:t>
      </w:r>
    </w:p>
    <w:p w14:paraId="455304EC" w14:textId="77777777" w:rsidR="00C6100B" w:rsidRDefault="00C6100B" w:rsidP="00C6100B">
      <w:r>
        <w:t xml:space="preserve">Ensemble, nous créons un cadre chaleureux où chaque famille, chaque individu, avec ses forces et ses défis, peut avancer avec espérance.  </w:t>
      </w:r>
    </w:p>
    <w:p w14:paraId="1CF0A881" w14:textId="77777777" w:rsidR="00C6100B" w:rsidRPr="00C6100B" w:rsidRDefault="00C6100B" w:rsidP="00C6100B">
      <w:pPr>
        <w:pStyle w:val="Titre1"/>
        <w:rPr>
          <w:color w:val="0070C0"/>
        </w:rPr>
      </w:pPr>
      <w:r w:rsidRPr="00C6100B">
        <w:rPr>
          <w:color w:val="0070C0"/>
        </w:rPr>
        <w:t>Pourquoi adhérer ?</w:t>
      </w:r>
    </w:p>
    <w:p w14:paraId="577D1D60" w14:textId="77777777" w:rsidR="00C6100B" w:rsidRDefault="00C6100B" w:rsidP="00C6100B">
      <w:r>
        <w:rPr>
          <w:rFonts w:ascii="Apple Color Emoji" w:hAnsi="Apple Color Emoji" w:cs="Apple Color Emoji"/>
        </w:rPr>
        <w:t>✅</w:t>
      </w:r>
      <w:r>
        <w:t xml:space="preserve"> Soutenir les familles dans leurs défis du quotidien.</w:t>
      </w:r>
    </w:p>
    <w:p w14:paraId="75DCD4C6" w14:textId="77777777" w:rsidR="00C6100B" w:rsidRDefault="00C6100B" w:rsidP="00C6100B">
      <w:r>
        <w:rPr>
          <w:rFonts w:ascii="Apple Color Emoji" w:hAnsi="Apple Color Emoji" w:cs="Apple Color Emoji"/>
        </w:rPr>
        <w:t>✅</w:t>
      </w:r>
      <w:r>
        <w:t xml:space="preserve"> Servir ensemble en mettant nos talents, notre espérance, au service de notre prochain.</w:t>
      </w:r>
    </w:p>
    <w:p w14:paraId="33DB9529" w14:textId="77777777" w:rsidR="00C6100B" w:rsidRDefault="00C6100B" w:rsidP="00C6100B">
      <w:r>
        <w:rPr>
          <w:rFonts w:ascii="Apple Color Emoji" w:hAnsi="Apple Color Emoji" w:cs="Apple Color Emoji"/>
        </w:rPr>
        <w:t>✅</w:t>
      </w:r>
      <w:r>
        <w:t xml:space="preserve"> Créer du lien et agir localement, en partenariat avec les œuvres et structures associatives au service des plus fragiles.</w:t>
      </w:r>
    </w:p>
    <w:p w14:paraId="09F608A9" w14:textId="77777777" w:rsidR="00C6100B" w:rsidRDefault="00C6100B" w:rsidP="00C6100B">
      <w:r>
        <w:rPr>
          <w:rFonts w:ascii="Apple Color Emoji" w:hAnsi="Apple Color Emoji" w:cs="Apple Color Emoji"/>
        </w:rPr>
        <w:t>✅</w:t>
      </w:r>
      <w:r>
        <w:t xml:space="preserve"> Représenter et défendre les familles auprès des instances civiles et religieuses  </w:t>
      </w:r>
    </w:p>
    <w:p w14:paraId="3EB6E8CD" w14:textId="77777777" w:rsidR="00C6100B" w:rsidRPr="005D1BD4" w:rsidRDefault="00C6100B" w:rsidP="00C6100B">
      <w:pPr>
        <w:pStyle w:val="Titre1"/>
      </w:pPr>
      <w:r w:rsidRPr="005D1BD4">
        <w:t>Adhérer, c’est :</w:t>
      </w:r>
    </w:p>
    <w:p w14:paraId="0A0DDD2A" w14:textId="77777777" w:rsidR="00C6100B" w:rsidRDefault="00C6100B" w:rsidP="00C6100B">
      <w:r>
        <w:rPr>
          <w:rFonts w:ascii="Apple Color Emoji" w:hAnsi="Apple Color Emoji" w:cs="Apple Color Emoji"/>
        </w:rPr>
        <w:t>🔹</w:t>
      </w:r>
      <w:r>
        <w:t xml:space="preserve"> S’engager dans un réseau fraternel, enraciné dans la foi  </w:t>
      </w:r>
    </w:p>
    <w:p w14:paraId="50EA3BD2" w14:textId="77777777" w:rsidR="00C6100B" w:rsidRDefault="00C6100B" w:rsidP="00C6100B">
      <w:r>
        <w:rPr>
          <w:rFonts w:ascii="Apple Color Emoji" w:hAnsi="Apple Color Emoji" w:cs="Apple Color Emoji"/>
        </w:rPr>
        <w:t>🔹</w:t>
      </w:r>
      <w:r>
        <w:t xml:space="preserve"> Donner du poids à nos représentants pour défendre les familles  </w:t>
      </w:r>
    </w:p>
    <w:p w14:paraId="4505BD88" w14:textId="77777777" w:rsidR="00C6100B" w:rsidRDefault="00C6100B" w:rsidP="00C6100B">
      <w:r>
        <w:rPr>
          <w:rFonts w:ascii="Apple Color Emoji" w:hAnsi="Apple Color Emoji" w:cs="Apple Color Emoji"/>
        </w:rPr>
        <w:t>🔹</w:t>
      </w:r>
      <w:r>
        <w:t xml:space="preserve"> Faire entendre la voix de chaque membre de votre foyer par le suffrage familial au sein des Unions départementales d’associations familiales (UDAF)</w:t>
      </w:r>
    </w:p>
    <w:p w14:paraId="0844E6DF" w14:textId="77777777" w:rsidR="00C6100B" w:rsidRDefault="00C6100B" w:rsidP="00C6100B">
      <w:pPr>
        <w:rPr>
          <w:rFonts w:ascii="Segoe UI Emoji" w:hAnsi="Segoe UI Emoji" w:cs="Segoe UI Emoji"/>
        </w:rPr>
      </w:pPr>
    </w:p>
    <w:p w14:paraId="5659B208" w14:textId="77777777" w:rsidR="00C6100B" w:rsidRPr="005D1BD4" w:rsidRDefault="00C6100B" w:rsidP="00C6100B">
      <w:pPr>
        <w:rPr>
          <w:b/>
          <w:bCs/>
        </w:rPr>
      </w:pPr>
      <w:r w:rsidRPr="005D1BD4">
        <w:rPr>
          <w:b/>
          <w:bCs/>
        </w:rPr>
        <w:t>Ensemble, avançons avec espérance et détermination</w:t>
      </w:r>
      <w:r>
        <w:rPr>
          <w:b/>
          <w:bCs/>
        </w:rPr>
        <w:t xml:space="preserve">. </w:t>
      </w:r>
      <w:r w:rsidRPr="005D1BD4">
        <w:rPr>
          <w:b/>
          <w:bCs/>
        </w:rPr>
        <w:t>Rejoignez-nous dès aujourd’hui !</w:t>
      </w:r>
    </w:p>
    <w:p w14:paraId="4A0FBF83" w14:textId="77777777" w:rsidR="00C6100B" w:rsidRPr="007523BA" w:rsidRDefault="00C6100B" w:rsidP="00C6100B"/>
    <w:p w14:paraId="56ACA662" w14:textId="44A60B40" w:rsidR="00E226E1" w:rsidRDefault="00093232">
      <w:r w:rsidRPr="00093232">
        <w:t>https://www.federation-afp.fr/rejoindre-une-association-familiale-protestante/</w:t>
      </w:r>
      <w:bookmarkStart w:id="0" w:name="_GoBack"/>
      <w:bookmarkEnd w:id="0"/>
    </w:p>
    <w:p w14:paraId="3877DF62" w14:textId="77777777" w:rsidR="00325DF1" w:rsidRDefault="00325DF1"/>
    <w:p w14:paraId="4171FA02" w14:textId="77777777" w:rsidR="00325DF1" w:rsidRPr="004A36B0" w:rsidRDefault="00325DF1">
      <w:pPr>
        <w:rPr>
          <w:sz w:val="22"/>
          <w:szCs w:val="22"/>
        </w:rPr>
      </w:pPr>
    </w:p>
    <w:sectPr w:rsidR="00325DF1" w:rsidRPr="004A36B0" w:rsidSect="00C6100B">
      <w:footerReference w:type="default" r:id="rId6"/>
      <w:headerReference w:type="first" r:id="rId7"/>
      <w:footerReference w:type="first" r:id="rId8"/>
      <w:pgSz w:w="11900" w:h="16840"/>
      <w:pgMar w:top="3016" w:right="985" w:bottom="1260" w:left="1417" w:header="708" w:footer="3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D14B4" w14:textId="77777777" w:rsidR="008E2367" w:rsidRDefault="008E2367" w:rsidP="00325DF1">
      <w:r>
        <w:separator/>
      </w:r>
    </w:p>
  </w:endnote>
  <w:endnote w:type="continuationSeparator" w:id="0">
    <w:p w14:paraId="04E7264F" w14:textId="77777777" w:rsidR="008E2367" w:rsidRDefault="008E2367" w:rsidP="00325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Segoe UI Emoji">
    <w:altName w:val="Calibri"/>
    <w:panose1 w:val="020B0604020202020204"/>
    <w:charset w:val="00"/>
    <w:family w:val="swiss"/>
    <w:pitch w:val="variable"/>
    <w:sig w:usb0="00000003" w:usb1="02000000" w:usb2="08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5DBAF6" w14:textId="77777777" w:rsidR="00325DF1" w:rsidRDefault="00325DF1" w:rsidP="00325DF1">
    <w:pPr>
      <w:pStyle w:val="Pieddepage"/>
      <w:jc w:val="center"/>
    </w:pPr>
    <w:r>
      <w:t>Adresse administrative : 88 rue robinet 95520 OSNY</w:t>
    </w:r>
  </w:p>
  <w:p w14:paraId="69DA2DA1" w14:textId="77777777" w:rsidR="00325DF1" w:rsidRPr="00325DF1" w:rsidRDefault="008E2367" w:rsidP="00325DF1">
    <w:pPr>
      <w:jc w:val="center"/>
      <w:rPr>
        <w:sz w:val="10"/>
        <w:szCs w:val="10"/>
      </w:rPr>
    </w:pPr>
    <w:hyperlink r:id="rId1" w:history="1">
      <w:r w:rsidR="00325DF1" w:rsidRPr="00DC0C00">
        <w:rPr>
          <w:rStyle w:val="Lienhypertexte"/>
        </w:rPr>
        <w:t>www.afp-federation.org</w:t>
      </w:r>
    </w:hyperlink>
    <w:r w:rsidR="00325DF1">
      <w:t xml:space="preserve"> / </w:t>
    </w:r>
    <w:hyperlink r:id="rId2" w:tgtFrame="_self" w:history="1">
      <w:r w:rsidR="00325DF1">
        <w:rPr>
          <w:rStyle w:val="Lienhypertexte"/>
          <w:rFonts w:ascii="Arial" w:hAnsi="Arial"/>
          <w:sz w:val="21"/>
          <w:szCs w:val="21"/>
          <w:bdr w:val="none" w:sz="0" w:space="0" w:color="auto" w:frame="1"/>
        </w:rPr>
        <w:t>francoise.caron@afp-idf.com</w:t>
      </w:r>
    </w:hyperlink>
  </w:p>
  <w:p w14:paraId="72157784" w14:textId="77777777" w:rsidR="00325DF1" w:rsidRPr="00325DF1" w:rsidRDefault="00325DF1" w:rsidP="00325DF1">
    <w:pPr>
      <w:jc w:val="center"/>
      <w:rPr>
        <w:sz w:val="10"/>
        <w:szCs w:val="10"/>
      </w:rPr>
    </w:pPr>
  </w:p>
  <w:p w14:paraId="3C96F0B9" w14:textId="77777777" w:rsidR="00325DF1" w:rsidRDefault="00325DF1" w:rsidP="00325DF1">
    <w:pPr>
      <w:jc w:val="center"/>
    </w:pPr>
    <w:r>
      <w:t>SIRET : 817 559 040 00016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055C9" w14:textId="77777777" w:rsidR="00325DF1" w:rsidRDefault="00325DF1" w:rsidP="00325DF1">
    <w:pPr>
      <w:pStyle w:val="Pieddepage"/>
      <w:jc w:val="center"/>
    </w:pPr>
    <w:r>
      <w:t>Adresse administrative : 8</w:t>
    </w:r>
    <w:r w:rsidR="005C5F47">
      <w:t xml:space="preserve"> rue de Gency </w:t>
    </w:r>
    <w:r>
      <w:t>95520 OSNY</w:t>
    </w:r>
  </w:p>
  <w:p w14:paraId="1D07CD6C" w14:textId="77777777" w:rsidR="00325DF1" w:rsidRPr="004A36B0" w:rsidRDefault="008E2367" w:rsidP="00325DF1">
    <w:pPr>
      <w:jc w:val="center"/>
      <w:rPr>
        <w:sz w:val="10"/>
        <w:szCs w:val="10"/>
      </w:rPr>
    </w:pPr>
    <w:hyperlink r:id="rId1" w:history="1">
      <w:r w:rsidR="004A36B0" w:rsidRPr="00AE298A">
        <w:rPr>
          <w:rStyle w:val="Lienhypertexte"/>
        </w:rPr>
        <w:t>www.federation-afp.fr</w:t>
      </w:r>
    </w:hyperlink>
    <w:r w:rsidR="004A36B0">
      <w:t xml:space="preserve"> </w:t>
    </w:r>
    <w:r w:rsidR="00325DF1" w:rsidRPr="004A36B0">
      <w:t xml:space="preserve">/ </w:t>
    </w:r>
    <w:hyperlink r:id="rId2" w:history="1">
      <w:r w:rsidR="00FD66BD" w:rsidRPr="00D95CB5">
        <w:rPr>
          <w:rStyle w:val="Lienhypertexte"/>
        </w:rPr>
        <w:t>francoise.caron@afp-idf.com</w:t>
      </w:r>
    </w:hyperlink>
    <w:r w:rsidR="00FD66BD">
      <w:t xml:space="preserve"> </w:t>
    </w:r>
  </w:p>
  <w:p w14:paraId="4F607410" w14:textId="77777777" w:rsidR="00325DF1" w:rsidRPr="004A36B0" w:rsidRDefault="00325DF1" w:rsidP="00325DF1">
    <w:pPr>
      <w:jc w:val="center"/>
      <w:rPr>
        <w:sz w:val="10"/>
        <w:szCs w:val="10"/>
      </w:rPr>
    </w:pPr>
  </w:p>
  <w:p w14:paraId="42515CC2" w14:textId="77777777" w:rsidR="00325DF1" w:rsidRDefault="00325DF1" w:rsidP="00325DF1">
    <w:pPr>
      <w:jc w:val="center"/>
    </w:pPr>
    <w:r>
      <w:t>SIRET : 817 559 040 00016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0C4DD4" w14:textId="77777777" w:rsidR="008E2367" w:rsidRDefault="008E2367" w:rsidP="00325DF1">
      <w:r>
        <w:separator/>
      </w:r>
    </w:p>
  </w:footnote>
  <w:footnote w:type="continuationSeparator" w:id="0">
    <w:p w14:paraId="7D51E4F0" w14:textId="77777777" w:rsidR="008E2367" w:rsidRDefault="008E2367" w:rsidP="00325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BAE0D" w14:textId="77777777" w:rsidR="00325DF1" w:rsidRDefault="00FD66BD" w:rsidP="00A646E7">
    <w:pPr>
      <w:pStyle w:val="En-tte"/>
      <w:jc w:val="center"/>
    </w:pPr>
    <w:r>
      <w:rPr>
        <w:noProof/>
      </w:rPr>
      <w:drawing>
        <wp:inline distT="0" distB="0" distL="0" distR="0" wp14:anchorId="7ED6D334" wp14:editId="4F84E274">
          <wp:extent cx="2350767" cy="1208314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deration nationale des associat ions familiales protestante_V - Moyenne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0414" cy="124925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F47"/>
    <w:rsid w:val="00016A28"/>
    <w:rsid w:val="00093232"/>
    <w:rsid w:val="00111A08"/>
    <w:rsid w:val="001A2AF9"/>
    <w:rsid w:val="002807C0"/>
    <w:rsid w:val="00325DF1"/>
    <w:rsid w:val="0035121C"/>
    <w:rsid w:val="004A36B0"/>
    <w:rsid w:val="0058032A"/>
    <w:rsid w:val="005C5F47"/>
    <w:rsid w:val="008C3B44"/>
    <w:rsid w:val="008D2325"/>
    <w:rsid w:val="008E2367"/>
    <w:rsid w:val="009205E5"/>
    <w:rsid w:val="00A646E7"/>
    <w:rsid w:val="00B33AEC"/>
    <w:rsid w:val="00C6100B"/>
    <w:rsid w:val="00CD77F9"/>
    <w:rsid w:val="00D53582"/>
    <w:rsid w:val="00E226E1"/>
    <w:rsid w:val="00E80820"/>
    <w:rsid w:val="00F12A9F"/>
    <w:rsid w:val="00F147C8"/>
    <w:rsid w:val="00FD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0E4536"/>
  <w14:defaultImageDpi w14:val="32767"/>
  <w15:chartTrackingRefBased/>
  <w15:docId w15:val="{4657ADDD-25F2-8340-B81D-95CBE3CFA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6100B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25DF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25DF1"/>
  </w:style>
  <w:style w:type="paragraph" w:styleId="Pieddepage">
    <w:name w:val="footer"/>
    <w:basedOn w:val="Normal"/>
    <w:link w:val="PieddepageCar"/>
    <w:uiPriority w:val="99"/>
    <w:unhideWhenUsed/>
    <w:rsid w:val="00325DF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25DF1"/>
  </w:style>
  <w:style w:type="character" w:styleId="Lienhypertexte">
    <w:name w:val="Hyperlink"/>
    <w:basedOn w:val="Policepardfaut"/>
    <w:uiPriority w:val="99"/>
    <w:unhideWhenUsed/>
    <w:rsid w:val="00325DF1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325DF1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C6100B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re">
    <w:name w:val="Title"/>
    <w:basedOn w:val="Normal"/>
    <w:next w:val="Normal"/>
    <w:link w:val="TitreCar"/>
    <w:uiPriority w:val="10"/>
    <w:qFormat/>
    <w:rsid w:val="00C6100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C6100B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87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francoise.caron@afp-idf.com" TargetMode="External"/><Relationship Id="rId1" Type="http://schemas.openxmlformats.org/officeDocument/2006/relationships/hyperlink" Target="http://www.afp-federation.org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francoise.caron@afp-idf.com" TargetMode="External"/><Relationship Id="rId1" Type="http://schemas.openxmlformats.org/officeDocument/2006/relationships/hyperlink" Target="http://www.federation-afp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adiegegadreau/Desktop/AFP%20Fe&#769;de&#769;ration/Ente&#770;te%20lettre%20&amp;%20mode&#768;le%20divers%20/Ente&#770;te%20AFP%20fe&#769;de&#769;ration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Entête AFP fédération.dotx</Template>
  <TotalTime>2</TotalTime>
  <Pages>1</Pages>
  <Words>213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Nadiège Gadreau</dc:creator>
  <cp:keywords/>
  <dc:description/>
  <cp:lastModifiedBy>Nadiège Gadreau</cp:lastModifiedBy>
  <cp:revision>4</cp:revision>
  <dcterms:created xsi:type="dcterms:W3CDTF">2025-03-27T12:36:00Z</dcterms:created>
  <dcterms:modified xsi:type="dcterms:W3CDTF">2025-03-28T17:34:00Z</dcterms:modified>
</cp:coreProperties>
</file>